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rsidR="006F4B2B">
        <w:t>Duplex Jumper LC-S</w:t>
      </w:r>
      <w:r w:rsidR="0006374E">
        <w:t>C 9/125µ</w:t>
      </w:r>
      <w:r w:rsidRPr="008B1251">
        <w:t xml:space="preserve">, </w:t>
      </w:r>
      <w:r w:rsidR="008B3A5A">
        <w:t>OS2</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6F4B2B">
        <w:t>Duplex Jumper LC-S</w:t>
      </w:r>
      <w:r>
        <w:t xml:space="preserve">C 9/125µ, </w:t>
      </w:r>
      <w:r w:rsidR="008B3A5A">
        <w:t>OS2,</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w:t>
      </w:r>
      <w:r w:rsidR="006F4B2B">
        <w:rPr>
          <w:rFonts w:eastAsia="T3Font_1" w:cs="T3Font_1"/>
        </w:rPr>
        <w:t>-SC</w:t>
      </w:r>
      <w:r w:rsidRPr="00B30E34">
        <w:rPr>
          <w:rFonts w:eastAsia="T3Font_1" w:cs="T3Font_1"/>
        </w:rPr>
        <w:t xml:space="preserve">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w:t>
      </w:r>
      <w:r w:rsidR="006F4B2B">
        <w:rPr>
          <w:rFonts w:eastAsia="T3Font_1" w:cs="T3Font_1"/>
        </w:rPr>
        <w:t>-SC</w:t>
      </w:r>
      <w:r w:rsidRPr="00B30E34">
        <w:rPr>
          <w:rFonts w:eastAsia="T3Font_1" w:cs="T3Font_1"/>
        </w:rPr>
        <w:t xml:space="preserve">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t>Singlemode 9/125</w:t>
      </w:r>
    </w:p>
    <w:p w:rsidR="0039482A" w:rsidRPr="00FB061F" w:rsidRDefault="0039482A" w:rsidP="0039482A">
      <w:pPr>
        <w:tabs>
          <w:tab w:val="left" w:pos="1843"/>
        </w:tabs>
        <w:spacing w:after="0" w:line="240" w:lineRule="auto"/>
      </w:pPr>
      <w:r w:rsidRPr="00FB061F">
        <w:t>Kategorie:</w:t>
      </w:r>
      <w:r w:rsidRPr="00FB061F">
        <w:tab/>
        <w:t>OS2</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APC-Ausführung:</w:t>
      </w:r>
      <w:r w:rsidRPr="00FB061F">
        <w:tab/>
        <w:t>Nein</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t>gelb</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39482A" w:rsidP="0039482A">
      <w:pPr>
        <w:tabs>
          <w:tab w:val="left" w:pos="1843"/>
        </w:tabs>
        <w:spacing w:after="0" w:line="240" w:lineRule="auto"/>
      </w:pPr>
      <w:r w:rsidRPr="00FB061F">
        <w:t>Farbe 1:</w:t>
      </w:r>
      <w:r w:rsidRPr="00FB061F">
        <w:tab/>
        <w:t>blau</w:t>
      </w:r>
    </w:p>
    <w:p w:rsidR="0039482A" w:rsidRPr="00FB061F" w:rsidRDefault="006F4B2B" w:rsidP="0039482A">
      <w:pPr>
        <w:tabs>
          <w:tab w:val="left" w:pos="1843"/>
        </w:tabs>
        <w:spacing w:after="0" w:line="240" w:lineRule="auto"/>
      </w:pPr>
      <w:r>
        <w:t>Steckertyp 2. Seite:</w:t>
      </w:r>
      <w:r>
        <w:tab/>
        <w:t>S</w:t>
      </w:r>
      <w:r w:rsidR="0039482A" w:rsidRPr="00FB061F">
        <w:t>C Duplex</w:t>
      </w:r>
    </w:p>
    <w:p w:rsidR="0039482A" w:rsidRPr="00FB061F" w:rsidRDefault="0039482A" w:rsidP="0039482A">
      <w:pPr>
        <w:tabs>
          <w:tab w:val="left" w:pos="1843"/>
        </w:tabs>
        <w:spacing w:after="0" w:line="240" w:lineRule="auto"/>
      </w:pPr>
      <w:r w:rsidRPr="00FB061F">
        <w:t>Farbe 2:</w:t>
      </w:r>
      <w:r w:rsidRPr="00FB061F">
        <w:tab/>
        <w:t>blau</w:t>
      </w:r>
    </w:p>
    <w:p w:rsidR="0039482A" w:rsidRPr="00FB061F" w:rsidRDefault="0039482A" w:rsidP="0039482A">
      <w:pPr>
        <w:tabs>
          <w:tab w:val="left" w:pos="1843"/>
        </w:tabs>
        <w:spacing w:after="0" w:line="240" w:lineRule="auto"/>
      </w:pPr>
      <w:r w:rsidRPr="00FB061F">
        <w:t>IL bei 1310nm</w:t>
      </w:r>
      <w:r w:rsidRPr="00FB061F">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3B2280">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3B2280">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w:t>
      </w:r>
      <w:r w:rsidR="006F4B2B">
        <w:t>S</w:t>
      </w:r>
      <w:r>
        <w:t>CU-2-0100</w:t>
      </w:r>
    </w:p>
    <w:p w:rsidR="00FB061F" w:rsidRPr="008B1251" w:rsidRDefault="00FB061F" w:rsidP="00622D0D">
      <w:pPr>
        <w:tabs>
          <w:tab w:val="left" w:pos="1843"/>
        </w:tabs>
        <w:spacing w:after="0" w:line="240" w:lineRule="auto"/>
      </w:pPr>
    </w:p>
    <w:p w:rsidR="00FB061F" w:rsidRDefault="00FB061F">
      <w:r>
        <w:br w:type="page"/>
      </w:r>
    </w:p>
    <w:p w:rsidR="00622D0D" w:rsidRPr="008B1251" w:rsidRDefault="00622D0D" w:rsidP="00622D0D">
      <w:pPr>
        <w:tabs>
          <w:tab w:val="left" w:pos="1843"/>
        </w:tabs>
        <w:spacing w:after="0" w:line="240" w:lineRule="auto"/>
      </w:pPr>
      <w:r>
        <w:rPr>
          <w:rFonts w:cs="Segoe UI,Bold"/>
          <w:bCs/>
        </w:rPr>
        <w:lastRenderedPageBreak/>
        <w:t xml:space="preserve">INFRALAN® </w:t>
      </w:r>
      <w:r>
        <w:t>Duplex Jumper LC-</w:t>
      </w:r>
      <w:r w:rsidR="006F4B2B">
        <w:t>S</w:t>
      </w:r>
      <w:r>
        <w:t>C 9/125µ, LSZH</w:t>
      </w:r>
      <w:r w:rsidRPr="008B1251">
        <w:t>, 2mm</w:t>
      </w:r>
    </w:p>
    <w:p w:rsidR="00622D0D" w:rsidRDefault="00622D0D" w:rsidP="00622D0D">
      <w:pPr>
        <w:tabs>
          <w:tab w:val="left" w:pos="1843"/>
        </w:tabs>
        <w:spacing w:after="0" w:line="240" w:lineRule="auto"/>
      </w:pPr>
    </w:p>
    <w:p w:rsidR="00622D0D" w:rsidRDefault="00622D0D" w:rsidP="00622D0D">
      <w:pPr>
        <w:tabs>
          <w:tab w:val="left" w:pos="1843"/>
        </w:tabs>
        <w:spacing w:after="0" w:line="240" w:lineRule="auto"/>
      </w:pPr>
      <w:r>
        <w:rPr>
          <w:rFonts w:cs="Segoe UI,Bold"/>
          <w:bCs/>
        </w:rPr>
        <w:t xml:space="preserve">INFRALAN® </w:t>
      </w:r>
      <w:r>
        <w:t>Duplex Jumper LC-</w:t>
      </w:r>
      <w:r w:rsidR="006F4B2B">
        <w:t>S</w:t>
      </w:r>
      <w:r>
        <w:t>C 9/125µ, LSZH</w:t>
      </w:r>
      <w:r w:rsidRPr="008B1251">
        <w:t>, 2mm</w:t>
      </w:r>
      <w:r w:rsidR="00FB061F">
        <w:t>,</w:t>
      </w:r>
    </w:p>
    <w:p w:rsidR="00622D0D" w:rsidRPr="002856EF" w:rsidRDefault="00622D0D" w:rsidP="00622D0D">
      <w:pPr>
        <w:tabs>
          <w:tab w:val="left" w:pos="1843"/>
        </w:tabs>
        <w:spacing w:after="0" w:line="240" w:lineRule="auto"/>
      </w:pPr>
      <w:r w:rsidRPr="002856EF">
        <w:t>wie vor beschrieben jedoch:</w:t>
      </w:r>
    </w:p>
    <w:p w:rsidR="00622D0D" w:rsidRPr="00D537F3" w:rsidRDefault="00622D0D" w:rsidP="00622D0D">
      <w:pPr>
        <w:tabs>
          <w:tab w:val="left" w:pos="1843"/>
        </w:tabs>
        <w:spacing w:after="0" w:line="240" w:lineRule="auto"/>
        <w:rPr>
          <w:color w:val="4472C4" w:themeColor="accent1"/>
        </w:rPr>
      </w:pPr>
      <w:r w:rsidRPr="00D537F3">
        <w:rPr>
          <w:color w:val="4472C4" w:themeColor="accent1"/>
        </w:rPr>
        <w:t>Länge:</w:t>
      </w:r>
      <w:r w:rsidRPr="00D537F3">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8B1251" w:rsidRDefault="00622D0D" w:rsidP="00622D0D">
      <w:pPr>
        <w:tabs>
          <w:tab w:val="left" w:pos="1843"/>
        </w:tabs>
        <w:spacing w:after="0" w:line="240" w:lineRule="auto"/>
      </w:pPr>
      <w:r w:rsidRPr="008B1251">
        <w:t>Art.-Nr.:</w:t>
      </w:r>
      <w:r w:rsidRPr="008B1251">
        <w:tab/>
      </w:r>
      <w:r>
        <w:t>IPL-DR-LCU</w:t>
      </w:r>
      <w:r w:rsidR="006F4B2B">
        <w:t>S</w:t>
      </w:r>
      <w:r>
        <w:t>CU-2-</w:t>
      </w:r>
      <w:r w:rsidRPr="00D537F3">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D537F3" w:rsidP="00FB061F">
      <w:pPr>
        <w:tabs>
          <w:tab w:val="left" w:pos="1276"/>
        </w:tabs>
        <w:spacing w:after="0" w:line="240" w:lineRule="auto"/>
      </w:pPr>
      <w:r>
        <w:pict>
          <v:rect id="_x0000_i1025" style="width:0;height:1.5pt" o:hralign="center" o:hrstd="t" o:hr="t" fillcolor="#a0a0a0" stroked="f"/>
        </w:pict>
      </w:r>
    </w:p>
    <w:p w:rsidR="00FB061F" w:rsidRPr="00D537F3" w:rsidRDefault="00FB061F" w:rsidP="00FB061F">
      <w:pPr>
        <w:tabs>
          <w:tab w:val="left" w:pos="1276"/>
        </w:tabs>
        <w:spacing w:after="0" w:line="240" w:lineRule="auto"/>
        <w:rPr>
          <w:color w:val="4472C4" w:themeColor="accent1"/>
        </w:rPr>
      </w:pPr>
      <w:bookmarkStart w:id="1" w:name="_GoBack"/>
    </w:p>
    <w:p w:rsidR="00FB061F" w:rsidRPr="00D537F3" w:rsidRDefault="00FB061F" w:rsidP="00FB061F">
      <w:pPr>
        <w:tabs>
          <w:tab w:val="left" w:pos="2268"/>
        </w:tabs>
        <w:spacing w:after="0" w:line="240" w:lineRule="auto"/>
        <w:rPr>
          <w:color w:val="4472C4" w:themeColor="accent1"/>
        </w:rPr>
      </w:pPr>
      <w:r w:rsidRPr="00D537F3">
        <w:rPr>
          <w:color w:val="4472C4" w:themeColor="accent1"/>
        </w:rPr>
        <w:t>Aufbau Art.-Nr.:</w:t>
      </w:r>
    </w:p>
    <w:p w:rsidR="00FB061F" w:rsidRPr="00D537F3" w:rsidRDefault="00FB061F" w:rsidP="00FB061F">
      <w:pPr>
        <w:tabs>
          <w:tab w:val="left" w:pos="2268"/>
        </w:tabs>
        <w:spacing w:after="0" w:line="240" w:lineRule="auto"/>
        <w:rPr>
          <w:color w:val="4472C4" w:themeColor="accent1"/>
        </w:rPr>
      </w:pPr>
      <w:r w:rsidRPr="00D537F3">
        <w:rPr>
          <w:color w:val="4472C4" w:themeColor="accent1"/>
        </w:rPr>
        <w:t>IPL-DR-LCU</w:t>
      </w:r>
      <w:r w:rsidR="006F4B2B" w:rsidRPr="00D537F3">
        <w:rPr>
          <w:color w:val="4472C4" w:themeColor="accent1"/>
        </w:rPr>
        <w:t>S</w:t>
      </w:r>
      <w:r w:rsidRPr="00D537F3">
        <w:rPr>
          <w:color w:val="4472C4" w:themeColor="accent1"/>
        </w:rPr>
        <w:t>CU-2-</w:t>
      </w:r>
      <w:r w:rsidRPr="00D537F3">
        <w:rPr>
          <w:color w:val="4472C4" w:themeColor="accent1"/>
          <w:u w:val="single"/>
        </w:rPr>
        <w:t>XXXX</w:t>
      </w:r>
    </w:p>
    <w:p w:rsidR="00FB061F" w:rsidRPr="00D537F3" w:rsidRDefault="00FB061F" w:rsidP="00FB061F">
      <w:pPr>
        <w:tabs>
          <w:tab w:val="left" w:pos="1560"/>
        </w:tabs>
        <w:spacing w:after="0" w:line="240" w:lineRule="auto"/>
        <w:rPr>
          <w:color w:val="4472C4" w:themeColor="accent1"/>
        </w:rPr>
      </w:pPr>
      <w:r w:rsidRPr="00D537F3">
        <w:rPr>
          <w:color w:val="4472C4" w:themeColor="accent1"/>
        </w:rPr>
        <w:tab/>
        <w:t>-XXXX</w:t>
      </w:r>
      <w:r w:rsidRPr="00D537F3">
        <w:rPr>
          <w:color w:val="4472C4" w:themeColor="accent1"/>
        </w:rPr>
        <w:tab/>
        <w:t>= Länge = „0050“ = 0,50m</w:t>
      </w:r>
    </w:p>
    <w:p w:rsidR="00FB061F" w:rsidRPr="00D537F3" w:rsidRDefault="00FB061F" w:rsidP="00FB061F">
      <w:pPr>
        <w:tabs>
          <w:tab w:val="left" w:pos="1276"/>
        </w:tabs>
        <w:spacing w:after="0" w:line="240" w:lineRule="auto"/>
        <w:rPr>
          <w:color w:val="4472C4" w:themeColor="accent1"/>
        </w:rPr>
      </w:pPr>
    </w:p>
    <w:p w:rsidR="00FB061F" w:rsidRPr="00D537F3" w:rsidRDefault="00FB061F" w:rsidP="00FB061F">
      <w:pPr>
        <w:tabs>
          <w:tab w:val="left" w:pos="1276"/>
        </w:tabs>
        <w:spacing w:after="0" w:line="240" w:lineRule="auto"/>
        <w:rPr>
          <w:color w:val="4472C4" w:themeColor="accent1"/>
        </w:rPr>
      </w:pPr>
      <w:r w:rsidRPr="00D537F3">
        <w:rPr>
          <w:color w:val="4472C4" w:themeColor="accent1"/>
        </w:rPr>
        <w:t>Verfügbar in den Längen:</w:t>
      </w:r>
    </w:p>
    <w:p w:rsidR="00FB061F" w:rsidRPr="00D537F3" w:rsidRDefault="00FB061F" w:rsidP="00FB061F">
      <w:pPr>
        <w:tabs>
          <w:tab w:val="left" w:pos="1276"/>
        </w:tabs>
        <w:spacing w:after="0" w:line="240" w:lineRule="auto"/>
        <w:rPr>
          <w:rFonts w:cs="Segoe UI,Bold"/>
          <w:bCs/>
          <w:color w:val="4472C4" w:themeColor="accent1"/>
        </w:rPr>
      </w:pPr>
      <w:r w:rsidRPr="00D537F3">
        <w:rPr>
          <w:color w:val="4472C4" w:themeColor="accent1"/>
        </w:rPr>
        <w:t>0,50m / 1,00m / 2,00m / 3,00m / 5,00m / 10,00m</w:t>
      </w:r>
    </w:p>
    <w:bookmarkEnd w:id="1"/>
    <w:p w:rsidR="005E356E" w:rsidRPr="00D537F3" w:rsidRDefault="005E356E" w:rsidP="00FB061F">
      <w:pPr>
        <w:tabs>
          <w:tab w:val="left" w:pos="1276"/>
          <w:tab w:val="left" w:pos="1843"/>
          <w:tab w:val="left" w:pos="2268"/>
        </w:tabs>
        <w:spacing w:after="0" w:line="240" w:lineRule="auto"/>
        <w:rPr>
          <w:color w:val="4472C4" w:themeColor="accent1"/>
        </w:rPr>
      </w:pPr>
    </w:p>
    <w:sectPr w:rsidR="005E356E" w:rsidRPr="00D537F3"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34" w:rsidRDefault="00B30E34" w:rsidP="00D33FDF">
      <w:pPr>
        <w:spacing w:after="0" w:line="240" w:lineRule="auto"/>
      </w:pPr>
      <w:r>
        <w:separator/>
      </w:r>
    </w:p>
  </w:endnote>
  <w:endnote w:type="continuationSeparator" w:id="0">
    <w:p w:rsidR="00B30E34" w:rsidRDefault="00B30E34"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34" w:rsidRDefault="00B30E34" w:rsidP="00D33FDF">
      <w:pPr>
        <w:spacing w:after="0" w:line="240" w:lineRule="auto"/>
      </w:pPr>
      <w:bookmarkStart w:id="0" w:name="_Hlk520441263"/>
      <w:bookmarkEnd w:id="0"/>
      <w:r>
        <w:separator/>
      </w:r>
    </w:p>
  </w:footnote>
  <w:footnote w:type="continuationSeparator" w:id="0">
    <w:p w:rsidR="00B30E34" w:rsidRDefault="00B30E34"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6374E"/>
    <w:rsid w:val="0008414F"/>
    <w:rsid w:val="001522AC"/>
    <w:rsid w:val="00220001"/>
    <w:rsid w:val="0039482A"/>
    <w:rsid w:val="003B2280"/>
    <w:rsid w:val="003B2AA9"/>
    <w:rsid w:val="00532498"/>
    <w:rsid w:val="00536482"/>
    <w:rsid w:val="005B0F83"/>
    <w:rsid w:val="005E356E"/>
    <w:rsid w:val="00622D0D"/>
    <w:rsid w:val="00645996"/>
    <w:rsid w:val="006F4B2B"/>
    <w:rsid w:val="006F60CC"/>
    <w:rsid w:val="00763DBC"/>
    <w:rsid w:val="0080646E"/>
    <w:rsid w:val="008524BC"/>
    <w:rsid w:val="008666BE"/>
    <w:rsid w:val="00894682"/>
    <w:rsid w:val="008B3A5A"/>
    <w:rsid w:val="008C7280"/>
    <w:rsid w:val="00935501"/>
    <w:rsid w:val="009605B8"/>
    <w:rsid w:val="00A063E9"/>
    <w:rsid w:val="00AD30BF"/>
    <w:rsid w:val="00B268B9"/>
    <w:rsid w:val="00B30E34"/>
    <w:rsid w:val="00BC779E"/>
    <w:rsid w:val="00BE4747"/>
    <w:rsid w:val="00CD10CC"/>
    <w:rsid w:val="00CF4A91"/>
    <w:rsid w:val="00D33FDF"/>
    <w:rsid w:val="00D537F3"/>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99853841</Template>
  <TotalTime>0</TotalTime>
  <Pages>2</Pages>
  <Words>223</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11</cp:revision>
  <cp:lastPrinted>2018-07-27T06:44:00Z</cp:lastPrinted>
  <dcterms:created xsi:type="dcterms:W3CDTF">2018-07-30T12:27:00Z</dcterms:created>
  <dcterms:modified xsi:type="dcterms:W3CDTF">2019-01-18T09:22:00Z</dcterms:modified>
</cp:coreProperties>
</file>