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Pr="00D023A9">
        <w:t>Spleißbox ausziehbar LC OM</w:t>
      </w:r>
      <w:r>
        <w:t>3</w:t>
      </w:r>
      <w:r w:rsidR="00C52E57">
        <w:t>, RAL9005</w:t>
      </w: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Spleißbox ausziehbar LC OM3</w:t>
      </w:r>
      <w:r w:rsidRPr="00D023A9">
        <w:t>,</w:t>
      </w:r>
      <w:r w:rsidR="00C52E57">
        <w:t xml:space="preserve"> RAL9005</w:t>
      </w:r>
      <w:r w:rsidR="008816A7">
        <w:t>,</w:t>
      </w:r>
    </w:p>
    <w:p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 xml:space="preserve">komplett bestückte, ausziehbare 1HE 19“ INFRALAN® Spleißbox mit LC-Duplex-Kupplungen aus Kunststoff in der Farbe </w:t>
      </w:r>
      <w:r>
        <w:rPr>
          <w:rFonts w:asciiTheme="minorHAnsi" w:hAnsiTheme="minorHAnsi"/>
          <w:sz w:val="22"/>
          <w:szCs w:val="22"/>
        </w:rPr>
        <w:t xml:space="preserve">aqua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>, abgesetzten</w:t>
      </w:r>
      <w:r w:rsidRPr="00D023A9">
        <w:rPr>
          <w:rFonts w:asciiTheme="minorHAnsi" w:hAnsiTheme="minorHAnsi"/>
          <w:sz w:val="22"/>
          <w:szCs w:val="22"/>
        </w:rPr>
        <w:t xml:space="preserve"> multimode UPC-Pigtails gemä</w:t>
      </w:r>
      <w:r>
        <w:rPr>
          <w:rFonts w:asciiTheme="minorHAnsi" w:hAnsiTheme="minorHAnsi"/>
          <w:sz w:val="22"/>
          <w:szCs w:val="22"/>
        </w:rPr>
        <w:t>ß DIN VDE 0888 der Fasergüte OM3, welche bereits in der Spleiß</w:t>
      </w:r>
      <w:r w:rsidR="003D01B8">
        <w:rPr>
          <w:rFonts w:asciiTheme="minorHAnsi" w:hAnsiTheme="minorHAnsi"/>
          <w:sz w:val="22"/>
          <w:szCs w:val="22"/>
        </w:rPr>
        <w:t>kassette</w:t>
      </w:r>
      <w:r>
        <w:rPr>
          <w:rFonts w:asciiTheme="minorHAnsi" w:hAnsiTheme="minorHAnsi"/>
          <w:sz w:val="22"/>
          <w:szCs w:val="22"/>
        </w:rPr>
        <w:t xml:space="preserve"> eingeführt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EF10C9">
        <w:rPr>
          <w:rFonts w:asciiTheme="minorHAnsi" w:hAnsiTheme="minorHAnsi"/>
          <w:sz w:val="22"/>
          <w:szCs w:val="22"/>
        </w:rPr>
        <w:t xml:space="preserve">LC </w:t>
      </w:r>
      <w:r w:rsidRPr="00D023A9">
        <w:rPr>
          <w:rFonts w:asciiTheme="minorHAnsi" w:hAnsiTheme="minorHAnsi"/>
          <w:sz w:val="22"/>
          <w:szCs w:val="22"/>
        </w:rPr>
        <w:t xml:space="preserve">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:rsidR="003D01B8" w:rsidRDefault="003D01B8" w:rsidP="007B2CB1">
      <w:pPr>
        <w:tabs>
          <w:tab w:val="left" w:pos="1985"/>
        </w:tabs>
        <w:spacing w:after="0" w:line="240" w:lineRule="auto"/>
      </w:pPr>
    </w:p>
    <w:p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Pigtails:</w:t>
      </w:r>
      <w:r w:rsidRPr="003868C6">
        <w:tab/>
        <w:t>48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Kupplungstyp:</w:t>
      </w:r>
      <w:r w:rsidRPr="003868C6">
        <w:tab/>
        <w:t>LC-Duplex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EB0B99">
        <w:t>,</w:t>
      </w:r>
      <w:r w:rsidRPr="00440ABB">
        <w:t>5x483x244mm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Farbe:</w:t>
      </w:r>
      <w:r w:rsidRPr="00440ABB">
        <w:tab/>
        <w:t>RAL7035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C52E57">
        <w:t>ISB-LCDU-24-3-SW</w:t>
      </w:r>
      <w:r>
        <w:t>-ABA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C52E57" w:rsidP="007B2CB1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8816A7" w:rsidRPr="00D023A9" w:rsidRDefault="008816A7" w:rsidP="008816A7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Pr="00D023A9">
        <w:t>Spleißbox ausziehbar LC OM</w:t>
      </w:r>
      <w:r w:rsidR="00C52E57">
        <w:t>3, RAL9005</w:t>
      </w:r>
    </w:p>
    <w:p w:rsidR="008816A7" w:rsidRPr="00D023A9" w:rsidRDefault="008816A7" w:rsidP="008816A7">
      <w:pPr>
        <w:tabs>
          <w:tab w:val="left" w:pos="1985"/>
        </w:tabs>
        <w:spacing w:after="0" w:line="240" w:lineRule="auto"/>
      </w:pPr>
    </w:p>
    <w:p w:rsidR="008816A7" w:rsidRPr="00D023A9" w:rsidRDefault="008816A7" w:rsidP="008816A7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Spleißbox ausziehbar LC OM3</w:t>
      </w:r>
      <w:r w:rsidRPr="00D023A9">
        <w:t>,</w:t>
      </w:r>
      <w:r w:rsidR="00C52E57">
        <w:t xml:space="preserve"> RAL9005</w:t>
      </w:r>
      <w:r>
        <w:t>,</w:t>
      </w:r>
    </w:p>
    <w:p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>
        <w:t>ISB-LCDU-XX-3-</w:t>
      </w:r>
      <w:r w:rsidR="00C52E57">
        <w:t>SW</w:t>
      </w:r>
      <w:r>
        <w:t>-ABA</w:t>
      </w:r>
    </w:p>
    <w:p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:rsidR="007B2CB1" w:rsidRDefault="00C52E57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3D01B8" w:rsidRPr="0002749D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 w:rsidRPr="0002749D">
        <w:rPr>
          <w:color w:val="0070C0"/>
        </w:rPr>
        <w:t>ISB-LCDU-XX-</w:t>
      </w:r>
      <w:r>
        <w:rPr>
          <w:color w:val="0070C0"/>
        </w:rPr>
        <w:t>3</w:t>
      </w:r>
      <w:r w:rsidR="00C52E57">
        <w:rPr>
          <w:color w:val="0070C0"/>
        </w:rPr>
        <w:t>-SW</w:t>
      </w:r>
      <w:r w:rsidRPr="0002749D">
        <w:rPr>
          <w:color w:val="0070C0"/>
        </w:rPr>
        <w:t>-ABA</w:t>
      </w:r>
    </w:p>
    <w:p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</w:r>
      <w:bookmarkStart w:id="1" w:name="_GoBack"/>
      <w:bookmarkEnd w:id="1"/>
      <w:r>
        <w:rPr>
          <w:color w:val="0070C0"/>
        </w:rPr>
        <w:t>= Anzahl der Kupplungen</w:t>
      </w:r>
    </w:p>
    <w:p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>24 Kupplungen &amp; 48 Pigtails / 12 Kupplungen &amp; 24 Pigtails / 06 Kupplungen &amp; 12 Pigtails</w:t>
      </w:r>
    </w:p>
    <w:p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3868C6"/>
    <w:rsid w:val="003B2AA9"/>
    <w:rsid w:val="003D01B8"/>
    <w:rsid w:val="00532498"/>
    <w:rsid w:val="00536482"/>
    <w:rsid w:val="005B0F83"/>
    <w:rsid w:val="005E356E"/>
    <w:rsid w:val="00645996"/>
    <w:rsid w:val="00674005"/>
    <w:rsid w:val="006F60CC"/>
    <w:rsid w:val="00763DBC"/>
    <w:rsid w:val="007B2CB1"/>
    <w:rsid w:val="0080646E"/>
    <w:rsid w:val="008524BC"/>
    <w:rsid w:val="008666BE"/>
    <w:rsid w:val="008816A7"/>
    <w:rsid w:val="00894682"/>
    <w:rsid w:val="008C7280"/>
    <w:rsid w:val="00935501"/>
    <w:rsid w:val="009605B8"/>
    <w:rsid w:val="00A063E9"/>
    <w:rsid w:val="00B268B9"/>
    <w:rsid w:val="00BC779E"/>
    <w:rsid w:val="00BE4747"/>
    <w:rsid w:val="00C52E57"/>
    <w:rsid w:val="00CD10CC"/>
    <w:rsid w:val="00CF4A91"/>
    <w:rsid w:val="00D33FDF"/>
    <w:rsid w:val="00DF63BC"/>
    <w:rsid w:val="00E241BE"/>
    <w:rsid w:val="00E30F82"/>
    <w:rsid w:val="00E620B4"/>
    <w:rsid w:val="00EB0B99"/>
    <w:rsid w:val="00EC58A4"/>
    <w:rsid w:val="00EC7B16"/>
    <w:rsid w:val="00ED2433"/>
    <w:rsid w:val="00EF10C9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42039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6</cp:revision>
  <cp:lastPrinted>2018-07-27T06:44:00Z</cp:lastPrinted>
  <dcterms:created xsi:type="dcterms:W3CDTF">2019-01-18T09:08:00Z</dcterms:created>
  <dcterms:modified xsi:type="dcterms:W3CDTF">2019-04-02T12:03:00Z</dcterms:modified>
</cp:coreProperties>
</file>