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="0077681B">
        <w:t>Spleißbox ausziehbar S</w:t>
      </w:r>
      <w:r w:rsidRPr="002B7AA5">
        <w:t>C 9/125µm</w:t>
      </w:r>
      <w:r w:rsidR="008B7769">
        <w:t>, RAL7035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="0077681B">
        <w:t>Spleißbox ausziehbar S</w:t>
      </w:r>
      <w:r w:rsidRPr="002B7AA5">
        <w:t>C 9/125µm,</w:t>
      </w:r>
      <w:r w:rsidR="008B7769">
        <w:t xml:space="preserve"> RAL7035,</w:t>
      </w:r>
    </w:p>
    <w:p w:rsidR="00E620B4" w:rsidRPr="002B7AA5" w:rsidRDefault="00E620B4" w:rsidP="00E620B4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2B7AA5">
        <w:rPr>
          <w:rFonts w:asciiTheme="minorHAnsi" w:hAnsiTheme="minorHAnsi"/>
          <w:sz w:val="22"/>
          <w:szCs w:val="22"/>
        </w:rPr>
        <w:t xml:space="preserve">komplett bestückte, ausziehbare 1HE 19“ INFRALAN® Spleißbox mit </w:t>
      </w:r>
      <w:r w:rsidR="0077681B">
        <w:rPr>
          <w:rFonts w:asciiTheme="minorHAnsi" w:hAnsiTheme="minorHAnsi"/>
          <w:sz w:val="22"/>
          <w:szCs w:val="22"/>
        </w:rPr>
        <w:t>S</w:t>
      </w:r>
      <w:r w:rsidRPr="002B7AA5">
        <w:rPr>
          <w:rFonts w:asciiTheme="minorHAnsi" w:hAnsiTheme="minorHAnsi"/>
          <w:sz w:val="22"/>
          <w:szCs w:val="22"/>
        </w:rPr>
        <w:t>C-Duplex-Kupplungen aus Kunststoff in der Farbe blau und durchgefärbten, abgesetzten singlemode UPC-Pigtails gemäß DIN VDE 0888 der Fasergüte OS2, welche bereits in der Spleißka</w:t>
      </w:r>
      <w:r w:rsidR="005B0B57">
        <w:rPr>
          <w:rFonts w:asciiTheme="minorHAnsi" w:hAnsiTheme="minorHAnsi"/>
          <w:sz w:val="22"/>
          <w:szCs w:val="22"/>
        </w:rPr>
        <w:t>s</w:t>
      </w:r>
      <w:r w:rsidRPr="002B7AA5">
        <w:rPr>
          <w:rFonts w:asciiTheme="minorHAnsi" w:hAnsiTheme="minorHAnsi"/>
          <w:sz w:val="22"/>
          <w:szCs w:val="22"/>
        </w:rPr>
        <w:t>sette eingeführ</w:t>
      </w:r>
      <w:r w:rsidR="0077681B">
        <w:rPr>
          <w:rFonts w:asciiTheme="minorHAnsi" w:hAnsiTheme="minorHAnsi"/>
          <w:sz w:val="22"/>
          <w:szCs w:val="22"/>
        </w:rPr>
        <w:t>t sind.</w:t>
      </w:r>
      <w:r w:rsidR="0077681B">
        <w:rPr>
          <w:rFonts w:asciiTheme="minorHAnsi" w:hAnsiTheme="minorHAnsi"/>
          <w:sz w:val="22"/>
          <w:szCs w:val="22"/>
        </w:rPr>
        <w:br/>
        <w:t>Die Messprotokolle der S</w:t>
      </w:r>
      <w:r w:rsidRPr="002B7AA5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2B7AA5">
        <w:rPr>
          <w:rFonts w:asciiTheme="minorHAnsi" w:hAnsiTheme="minorHAnsi"/>
          <w:sz w:val="22"/>
          <w:szCs w:val="22"/>
        </w:rPr>
        <w:br/>
        <w:t>Das Metallgehäuse ist tiefenverstellbar (45mm) über die 19“ Befestigungswinkel, die Frontblende verschraubt.</w:t>
      </w:r>
      <w:r w:rsidRPr="002B7AA5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rückseitiger Kabeleinführung und selbstklebender Faserführung.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Ausbrüche:</w:t>
      </w:r>
      <w:r w:rsidRPr="002B7AA5">
        <w:tab/>
        <w:t>24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Kupplungen</w:t>
      </w:r>
      <w:r w:rsidRPr="002B7AA5">
        <w:tab/>
        <w:t>24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Pigtails:</w:t>
      </w:r>
      <w:r w:rsidRPr="002B7AA5">
        <w:tab/>
        <w:t>48</w:t>
      </w:r>
    </w:p>
    <w:p w:rsidR="00E620B4" w:rsidRPr="002B7AA5" w:rsidRDefault="00FC3308" w:rsidP="00E620B4">
      <w:pPr>
        <w:tabs>
          <w:tab w:val="left" w:pos="1985"/>
        </w:tabs>
        <w:spacing w:after="0" w:line="240" w:lineRule="auto"/>
      </w:pPr>
      <w:r>
        <w:t>Kupplungstyp</w:t>
      </w:r>
      <w:r w:rsidR="0077681B">
        <w:t>:</w:t>
      </w:r>
      <w:r w:rsidR="0077681B">
        <w:tab/>
        <w:t>S</w:t>
      </w:r>
      <w:r w:rsidR="00E620B4" w:rsidRPr="002B7AA5">
        <w:t>C-Duplex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Abmessungen:</w:t>
      </w:r>
      <w:r w:rsidRPr="002B7AA5">
        <w:tab/>
        <w:t>hxbxt 44</w:t>
      </w:r>
      <w:r w:rsidR="007627C1">
        <w:t>,</w:t>
      </w:r>
      <w:r w:rsidRPr="002B7AA5">
        <w:t>5x483x244mm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Farbe:</w:t>
      </w:r>
      <w:r w:rsidRPr="002B7AA5">
        <w:tab/>
        <w:t>RAL7035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Fabrikat:</w:t>
      </w:r>
      <w:r w:rsidRPr="002B7AA5">
        <w:tab/>
      </w:r>
      <w:r w:rsidRPr="002B7AA5">
        <w:rPr>
          <w:rFonts w:cs="Segoe UI,Bold"/>
          <w:bCs/>
        </w:rPr>
        <w:t>INFRALAN®</w:t>
      </w:r>
    </w:p>
    <w:p w:rsidR="00E620B4" w:rsidRPr="002B7AA5" w:rsidRDefault="0077681B" w:rsidP="00E620B4">
      <w:pPr>
        <w:tabs>
          <w:tab w:val="left" w:pos="1985"/>
        </w:tabs>
        <w:spacing w:after="0" w:line="240" w:lineRule="auto"/>
      </w:pPr>
      <w:r>
        <w:t>Art.-Nr.:</w:t>
      </w:r>
      <w:r>
        <w:tab/>
        <w:t>ISB-S</w:t>
      </w:r>
      <w:r w:rsidR="00E620B4" w:rsidRPr="002B7AA5">
        <w:t>CDU-24-2-GR-ABA</w:t>
      </w:r>
    </w:p>
    <w:p w:rsidR="00E620B4" w:rsidRPr="002B7AA5" w:rsidRDefault="0077681B" w:rsidP="00E620B4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8B7769" w:rsidRPr="002B7AA5" w:rsidRDefault="008B7769" w:rsidP="008B7769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="0077681B">
        <w:t>Spleißbox ausziehbar S</w:t>
      </w:r>
      <w:r w:rsidRPr="002B7AA5">
        <w:t>C 9/125µm</w:t>
      </w:r>
      <w:r>
        <w:t>, RAL7035</w:t>
      </w:r>
    </w:p>
    <w:p w:rsidR="008B7769" w:rsidRPr="002B7AA5" w:rsidRDefault="008B7769" w:rsidP="008B7769">
      <w:pPr>
        <w:tabs>
          <w:tab w:val="left" w:pos="1985"/>
        </w:tabs>
        <w:spacing w:after="0" w:line="240" w:lineRule="auto"/>
      </w:pPr>
    </w:p>
    <w:p w:rsidR="008B7769" w:rsidRPr="002B7AA5" w:rsidRDefault="008B7769" w:rsidP="008B7769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="0077681B">
        <w:t>Spleißbox ausziehbar S</w:t>
      </w:r>
      <w:r w:rsidRPr="002B7AA5">
        <w:t>C 9/125µm,</w:t>
      </w:r>
      <w:r>
        <w:t xml:space="preserve"> RAL7035,</w:t>
      </w:r>
    </w:p>
    <w:p w:rsidR="00E620B4" w:rsidRPr="002B7AA5" w:rsidRDefault="00E620B4" w:rsidP="00E620B4">
      <w:pPr>
        <w:tabs>
          <w:tab w:val="left" w:pos="1418"/>
          <w:tab w:val="left" w:pos="1985"/>
        </w:tabs>
        <w:spacing w:after="0" w:line="240" w:lineRule="auto"/>
      </w:pPr>
      <w:r w:rsidRPr="002B7AA5">
        <w:t>wie vor beschrieben jedoch: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Kupplungen</w:t>
      </w:r>
      <w:r w:rsidRPr="002B7AA5">
        <w:tab/>
        <w:t>XX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Pigtails:</w:t>
      </w:r>
      <w:r w:rsidRPr="002B7AA5">
        <w:tab/>
        <w:t>XX</w:t>
      </w:r>
    </w:p>
    <w:p w:rsidR="00E620B4" w:rsidRPr="002B7AA5" w:rsidRDefault="00E620B4" w:rsidP="00E620B4">
      <w:pPr>
        <w:tabs>
          <w:tab w:val="left" w:pos="1418"/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Fabrikat:</w:t>
      </w:r>
      <w:r w:rsidRPr="002B7AA5">
        <w:tab/>
      </w:r>
      <w:r w:rsidRPr="002B7AA5">
        <w:rPr>
          <w:rFonts w:cs="Segoe UI,Bold"/>
          <w:bCs/>
        </w:rPr>
        <w:t>INFRALAN®</w:t>
      </w:r>
    </w:p>
    <w:p w:rsidR="00E620B4" w:rsidRPr="002B7AA5" w:rsidRDefault="0077681B" w:rsidP="00E620B4">
      <w:pPr>
        <w:tabs>
          <w:tab w:val="left" w:pos="1985"/>
        </w:tabs>
        <w:spacing w:after="0" w:line="240" w:lineRule="auto"/>
      </w:pPr>
      <w:r>
        <w:t>Art.-Nr.:</w:t>
      </w:r>
      <w:r>
        <w:tab/>
        <w:t>ISB-S</w:t>
      </w:r>
      <w:r w:rsidR="00E620B4" w:rsidRPr="002B7AA5">
        <w:t>CDU-XX-2-GR-ABA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77681B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620B4" w:rsidRDefault="00E620B4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2749D" w:rsidRPr="004014B6" w:rsidRDefault="0002749D" w:rsidP="0002749D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02749D" w:rsidRPr="0002749D" w:rsidRDefault="0077681B" w:rsidP="0002749D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ISB-S</w:t>
      </w:r>
      <w:bookmarkStart w:id="1" w:name="_GoBack"/>
      <w:bookmarkEnd w:id="1"/>
      <w:r w:rsidR="0002749D" w:rsidRPr="0002749D">
        <w:rPr>
          <w:color w:val="0070C0"/>
        </w:rPr>
        <w:t>CDU-XX-2-GR-ABA</w:t>
      </w:r>
    </w:p>
    <w:p w:rsidR="0002749D" w:rsidRDefault="0002749D" w:rsidP="0002749D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02749D" w:rsidRPr="002B7AA5" w:rsidRDefault="0002749D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E620B4" w:rsidRPr="00545B80" w:rsidRDefault="00E620B4" w:rsidP="00E620B4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E620B4" w:rsidRPr="00440ABB" w:rsidRDefault="0002749D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Pigtails / </w:t>
      </w:r>
      <w:r w:rsidR="00E620B4">
        <w:rPr>
          <w:color w:val="0070C0"/>
        </w:rPr>
        <w:t>12 Kupplungen &amp;</w:t>
      </w:r>
      <w:r w:rsidR="00147088">
        <w:rPr>
          <w:color w:val="0070C0"/>
        </w:rPr>
        <w:t xml:space="preserve"> </w:t>
      </w:r>
      <w:r w:rsidR="00E620B4">
        <w:rPr>
          <w:color w:val="0070C0"/>
        </w:rPr>
        <w:t xml:space="preserve">24 Pigtails / </w:t>
      </w:r>
      <w:r>
        <w:rPr>
          <w:color w:val="0070C0"/>
        </w:rPr>
        <w:t>0</w:t>
      </w:r>
      <w:r w:rsidR="00E620B4">
        <w:rPr>
          <w:color w:val="0070C0"/>
        </w:rPr>
        <w:t>6 Kupplungen &amp; 12 Pigtails</w:t>
      </w:r>
    </w:p>
    <w:sectPr w:rsidR="00E620B4" w:rsidRPr="00440ABB" w:rsidSect="00366EF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08" w:rsidRDefault="00FC3308" w:rsidP="00D33FDF">
      <w:pPr>
        <w:spacing w:after="0" w:line="240" w:lineRule="auto"/>
      </w:pPr>
      <w:r>
        <w:separator/>
      </w:r>
    </w:p>
  </w:endnote>
  <w:endnote w:type="continuationSeparator" w:id="0">
    <w:p w:rsidR="00FC3308" w:rsidRDefault="00FC330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08" w:rsidRDefault="00FC330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C3308" w:rsidRDefault="00FC330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749D"/>
    <w:rsid w:val="00042487"/>
    <w:rsid w:val="0008414F"/>
    <w:rsid w:val="00147088"/>
    <w:rsid w:val="001522AC"/>
    <w:rsid w:val="00220001"/>
    <w:rsid w:val="00366EF1"/>
    <w:rsid w:val="003B2AA9"/>
    <w:rsid w:val="00532498"/>
    <w:rsid w:val="00536482"/>
    <w:rsid w:val="005B0B57"/>
    <w:rsid w:val="005B0F83"/>
    <w:rsid w:val="005E356E"/>
    <w:rsid w:val="00645996"/>
    <w:rsid w:val="006F60CC"/>
    <w:rsid w:val="007627C1"/>
    <w:rsid w:val="00763DBC"/>
    <w:rsid w:val="0077681B"/>
    <w:rsid w:val="0080646E"/>
    <w:rsid w:val="008524BC"/>
    <w:rsid w:val="008666BE"/>
    <w:rsid w:val="00894682"/>
    <w:rsid w:val="008B7769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3308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9A836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62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2019-01-18T09:07:00Z</dcterms:created>
  <dcterms:modified xsi:type="dcterms:W3CDTF">2019-04-02T12:21:00Z</dcterms:modified>
</cp:coreProperties>
</file>