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Pr="00D023A9">
        <w:t>C OM</w:t>
      </w:r>
      <w:r>
        <w:t>3</w:t>
      </w:r>
      <w:r w:rsidR="00FA314D">
        <w:t>, RAL9005</w:t>
      </w: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>
        <w:t>C OM3</w:t>
      </w:r>
      <w:r w:rsidRPr="00D023A9">
        <w:t>,</w:t>
      </w:r>
      <w:r w:rsidR="00FA314D">
        <w:t xml:space="preserve"> RAL9005</w:t>
      </w:r>
      <w:r w:rsidR="006F7499">
        <w:t>,</w:t>
      </w:r>
    </w:p>
    <w:p w:rsidR="007B2CB1" w:rsidRPr="00D023A9" w:rsidRDefault="007B2CB1" w:rsidP="007B2CB1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>komplett bestückte, ausziehbare 1</w:t>
      </w:r>
      <w:r w:rsidR="00BC0319">
        <w:rPr>
          <w:rFonts w:asciiTheme="minorHAnsi" w:hAnsiTheme="minorHAnsi"/>
          <w:sz w:val="22"/>
          <w:szCs w:val="22"/>
        </w:rPr>
        <w:t>HE 19“ INFRALAN® Spleißbox mit S</w:t>
      </w:r>
      <w:r w:rsidRPr="00D023A9">
        <w:rPr>
          <w:rFonts w:asciiTheme="minorHAnsi" w:hAnsiTheme="minorHAnsi"/>
          <w:sz w:val="22"/>
          <w:szCs w:val="22"/>
        </w:rPr>
        <w:t xml:space="preserve">C-Duplex-Kupplungen aus Kunststoff in der Farbe </w:t>
      </w:r>
      <w:r>
        <w:rPr>
          <w:rFonts w:asciiTheme="minorHAnsi" w:hAnsiTheme="minorHAnsi"/>
          <w:sz w:val="22"/>
          <w:szCs w:val="22"/>
        </w:rPr>
        <w:t xml:space="preserve">aqua </w:t>
      </w:r>
      <w:r w:rsidRPr="00D023A9">
        <w:rPr>
          <w:rFonts w:asciiTheme="minorHAnsi" w:hAnsiTheme="minorHAnsi"/>
          <w:sz w:val="22"/>
          <w:szCs w:val="22"/>
        </w:rPr>
        <w:t>und durchgefärbten</w:t>
      </w:r>
      <w:r>
        <w:rPr>
          <w:rFonts w:asciiTheme="minorHAnsi" w:hAnsiTheme="minorHAnsi"/>
          <w:sz w:val="22"/>
          <w:szCs w:val="22"/>
        </w:rPr>
        <w:t>, abgesetzten</w:t>
      </w:r>
      <w:r w:rsidRPr="00D023A9">
        <w:rPr>
          <w:rFonts w:asciiTheme="minorHAnsi" w:hAnsiTheme="minorHAnsi"/>
          <w:sz w:val="22"/>
          <w:szCs w:val="22"/>
        </w:rPr>
        <w:t xml:space="preserve"> multimode UPC-Pigtails gemä</w:t>
      </w:r>
      <w:r>
        <w:rPr>
          <w:rFonts w:asciiTheme="minorHAnsi" w:hAnsiTheme="minorHAnsi"/>
          <w:sz w:val="22"/>
          <w:szCs w:val="22"/>
        </w:rPr>
        <w:t>ß DIN VDE 0888 der Fasergüte OM3, welche bereits in der Spleiß</w:t>
      </w:r>
      <w:r w:rsidR="003D01B8">
        <w:rPr>
          <w:rFonts w:asciiTheme="minorHAnsi" w:hAnsiTheme="minorHAnsi"/>
          <w:sz w:val="22"/>
          <w:szCs w:val="22"/>
        </w:rPr>
        <w:t>kassette</w:t>
      </w:r>
      <w:r>
        <w:rPr>
          <w:rFonts w:asciiTheme="minorHAnsi" w:hAnsiTheme="minorHAnsi"/>
          <w:sz w:val="22"/>
          <w:szCs w:val="22"/>
        </w:rPr>
        <w:t xml:space="preserve"> eingeführt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</w:t>
      </w:r>
      <w:r w:rsidR="00BC0319">
        <w:rPr>
          <w:rFonts w:asciiTheme="minorHAnsi" w:hAnsiTheme="minorHAnsi"/>
          <w:sz w:val="22"/>
          <w:szCs w:val="22"/>
        </w:rPr>
        <w:t>S</w:t>
      </w:r>
      <w:r w:rsidRPr="00D023A9">
        <w:rPr>
          <w:rFonts w:asciiTheme="minorHAnsi" w:hAnsiTheme="minorHAnsi"/>
          <w:sz w:val="22"/>
          <w:szCs w:val="22"/>
        </w:rPr>
        <w:t xml:space="preserve">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:rsidR="003D01B8" w:rsidRDefault="003D01B8" w:rsidP="007B2CB1">
      <w:pPr>
        <w:tabs>
          <w:tab w:val="left" w:pos="1985"/>
        </w:tabs>
        <w:spacing w:after="0" w:line="240" w:lineRule="auto"/>
      </w:pPr>
    </w:p>
    <w:p w:rsidR="007B2CB1" w:rsidRDefault="007B2CB1" w:rsidP="007B2CB1">
      <w:pPr>
        <w:tabs>
          <w:tab w:val="left" w:pos="1985"/>
        </w:tabs>
        <w:spacing w:after="0" w:line="240" w:lineRule="auto"/>
      </w:pPr>
      <w:r>
        <w:t>Anzahl Ausbrüche:</w:t>
      </w:r>
      <w:r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Kupplungen</w:t>
      </w:r>
      <w:r w:rsidRPr="003868C6">
        <w:tab/>
        <w:t>24</w:t>
      </w:r>
    </w:p>
    <w:p w:rsidR="007B2CB1" w:rsidRPr="003868C6" w:rsidRDefault="007B2CB1" w:rsidP="007B2CB1">
      <w:pPr>
        <w:tabs>
          <w:tab w:val="left" w:pos="1985"/>
        </w:tabs>
        <w:spacing w:after="0" w:line="240" w:lineRule="auto"/>
      </w:pPr>
      <w:r w:rsidRPr="003868C6">
        <w:t>Anzahl Pigtails:</w:t>
      </w:r>
      <w:r w:rsidRPr="003868C6">
        <w:tab/>
        <w:t>48</w:t>
      </w:r>
    </w:p>
    <w:p w:rsidR="007B2CB1" w:rsidRPr="003868C6" w:rsidRDefault="00BC0319" w:rsidP="007B2CB1">
      <w:pPr>
        <w:tabs>
          <w:tab w:val="left" w:pos="1985"/>
        </w:tabs>
        <w:spacing w:after="0" w:line="240" w:lineRule="auto"/>
      </w:pPr>
      <w:r>
        <w:t>Kupplungstyp:</w:t>
      </w:r>
      <w:r>
        <w:tab/>
        <w:t>S</w:t>
      </w:r>
      <w:r w:rsidR="007B2CB1" w:rsidRPr="003868C6">
        <w:t>C-Duplex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A02C29">
        <w:t>,</w:t>
      </w:r>
      <w:r w:rsidRPr="00440ABB">
        <w:t>5x483x244mm</w:t>
      </w:r>
    </w:p>
    <w:p w:rsidR="007B2CB1" w:rsidRPr="00440ABB" w:rsidRDefault="00FA314D" w:rsidP="007B2CB1">
      <w:pPr>
        <w:tabs>
          <w:tab w:val="left" w:pos="1985"/>
        </w:tabs>
        <w:spacing w:after="0" w:line="240" w:lineRule="auto"/>
      </w:pPr>
      <w:r>
        <w:t>Farbe:</w:t>
      </w:r>
      <w:r>
        <w:tab/>
        <w:t>RAL9005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BC0319">
        <w:t>ISB-S</w:t>
      </w:r>
      <w:r>
        <w:t>CDU-24-3-</w:t>
      </w:r>
      <w:r w:rsidR="00FA314D">
        <w:t>SW</w:t>
      </w:r>
      <w:r>
        <w:t>-ABA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</w:p>
    <w:p w:rsidR="007B2CB1" w:rsidRPr="00440ABB" w:rsidRDefault="00FA314D" w:rsidP="007B2CB1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Pr="00D023A9">
        <w:t>C OM</w:t>
      </w:r>
      <w:r>
        <w:t>3</w:t>
      </w:r>
      <w:r w:rsidR="006F7499">
        <w:t>, RAL</w:t>
      </w:r>
      <w:r w:rsidR="00FA314D">
        <w:t>9005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</w:p>
    <w:p w:rsidR="007B2CB1" w:rsidRPr="00D023A9" w:rsidRDefault="007B2CB1" w:rsidP="007B2CB1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BC0319">
        <w:t>Spleißbox ausziehbar S</w:t>
      </w:r>
      <w:r w:rsidRPr="00D023A9">
        <w:t>C OM</w:t>
      </w:r>
      <w:r>
        <w:t>3</w:t>
      </w:r>
      <w:r w:rsidR="00FA314D">
        <w:t>, RAL9005</w:t>
      </w:r>
      <w:r w:rsidR="006F7499">
        <w:t xml:space="preserve">, </w:t>
      </w:r>
    </w:p>
    <w:p w:rsidR="007B2CB1" w:rsidRPr="002856EF" w:rsidRDefault="007B2CB1" w:rsidP="007B2CB1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:rsidR="007B2CB1" w:rsidRPr="00F142DC" w:rsidRDefault="007B2CB1" w:rsidP="007B2CB1">
      <w:pPr>
        <w:tabs>
          <w:tab w:val="left" w:pos="1418"/>
          <w:tab w:val="left" w:pos="1985"/>
        </w:tabs>
        <w:spacing w:after="0" w:line="240" w:lineRule="auto"/>
      </w:pPr>
    </w:p>
    <w:p w:rsidR="007B2CB1" w:rsidRPr="00440ABB" w:rsidRDefault="007B2CB1" w:rsidP="007B2CB1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Pr="00D023A9">
        <w:rPr>
          <w:rFonts w:cs="Segoe UI,Bold"/>
          <w:bCs/>
        </w:rPr>
        <w:t>INFRALAN®</w:t>
      </w:r>
    </w:p>
    <w:p w:rsidR="007B2CB1" w:rsidRDefault="007B2CB1" w:rsidP="007B2CB1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 w:rsidR="00BC0319">
        <w:t>ISB-S</w:t>
      </w:r>
      <w:r w:rsidR="00FA314D">
        <w:t>CDU-XX-3-SW</w:t>
      </w:r>
      <w:r>
        <w:t>-ABA</w:t>
      </w:r>
    </w:p>
    <w:p w:rsidR="007B2CB1" w:rsidRPr="00144909" w:rsidRDefault="007B2CB1" w:rsidP="007B2CB1">
      <w:pPr>
        <w:tabs>
          <w:tab w:val="left" w:pos="1985"/>
        </w:tabs>
        <w:spacing w:after="0" w:line="240" w:lineRule="auto"/>
      </w:pPr>
    </w:p>
    <w:p w:rsidR="007B2CB1" w:rsidRDefault="00FA314D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B2CB1" w:rsidRDefault="007B2CB1" w:rsidP="007B2CB1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4014B6" w:rsidRDefault="003D01B8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3D01B8" w:rsidRPr="0002749D" w:rsidRDefault="00BC0319" w:rsidP="003D01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ISB-S</w:t>
      </w:r>
      <w:r w:rsidR="003D01B8" w:rsidRPr="0002749D">
        <w:rPr>
          <w:color w:val="0070C0"/>
        </w:rPr>
        <w:t>CDU-XX-</w:t>
      </w:r>
      <w:r w:rsidR="003D01B8">
        <w:rPr>
          <w:color w:val="0070C0"/>
        </w:rPr>
        <w:t>3</w:t>
      </w:r>
      <w:r w:rsidR="003D01B8" w:rsidRPr="0002749D">
        <w:rPr>
          <w:color w:val="0070C0"/>
        </w:rPr>
        <w:t>-</w:t>
      </w:r>
      <w:r w:rsidR="00FA314D">
        <w:rPr>
          <w:color w:val="0070C0"/>
        </w:rPr>
        <w:t>SW</w:t>
      </w:r>
      <w:r w:rsidR="003D01B8" w:rsidRPr="0002749D">
        <w:rPr>
          <w:color w:val="0070C0"/>
        </w:rPr>
        <w:t>-ABA</w:t>
      </w:r>
    </w:p>
    <w:p w:rsidR="003D01B8" w:rsidRDefault="003D01B8" w:rsidP="003D01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3D01B8" w:rsidRPr="002B7AA5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3D01B8" w:rsidRPr="00545B80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  <w:bookmarkStart w:id="1" w:name="_GoBack"/>
      <w:bookmarkEnd w:id="1"/>
    </w:p>
    <w:p w:rsidR="003D01B8" w:rsidRPr="00440ABB" w:rsidRDefault="003D01B8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:rsidR="005E356E" w:rsidRPr="007B2CB1" w:rsidRDefault="005E356E" w:rsidP="003D01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sectPr w:rsidR="005E356E" w:rsidRPr="007B2CB1" w:rsidSect="0067400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3868C6"/>
    <w:rsid w:val="003B2AA9"/>
    <w:rsid w:val="003D01B8"/>
    <w:rsid w:val="00532498"/>
    <w:rsid w:val="00536482"/>
    <w:rsid w:val="005B0F83"/>
    <w:rsid w:val="005E356E"/>
    <w:rsid w:val="00645996"/>
    <w:rsid w:val="00674005"/>
    <w:rsid w:val="006F60CC"/>
    <w:rsid w:val="006F7499"/>
    <w:rsid w:val="00763DBC"/>
    <w:rsid w:val="007B2CB1"/>
    <w:rsid w:val="0080646E"/>
    <w:rsid w:val="008524BC"/>
    <w:rsid w:val="008666BE"/>
    <w:rsid w:val="00894682"/>
    <w:rsid w:val="008C7280"/>
    <w:rsid w:val="00935501"/>
    <w:rsid w:val="009605B8"/>
    <w:rsid w:val="00A02C29"/>
    <w:rsid w:val="00A063E9"/>
    <w:rsid w:val="00B268B9"/>
    <w:rsid w:val="00BC0319"/>
    <w:rsid w:val="00BC779E"/>
    <w:rsid w:val="00BE4747"/>
    <w:rsid w:val="00CD10CC"/>
    <w:rsid w:val="00CF4A91"/>
    <w:rsid w:val="00D33FDF"/>
    <w:rsid w:val="00DF63BC"/>
    <w:rsid w:val="00E30F82"/>
    <w:rsid w:val="00E620B4"/>
    <w:rsid w:val="00EC58A4"/>
    <w:rsid w:val="00EC7B16"/>
    <w:rsid w:val="00ED2433"/>
    <w:rsid w:val="00F142DC"/>
    <w:rsid w:val="00F651CA"/>
    <w:rsid w:val="00FA314D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3CECB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B2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2019-01-18T09:09:00Z</dcterms:created>
  <dcterms:modified xsi:type="dcterms:W3CDTF">2019-04-02T12:26:00Z</dcterms:modified>
</cp:coreProperties>
</file>